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3CF5F" w14:textId="77777777" w:rsidR="00F323DA" w:rsidRDefault="00F323DA" w:rsidP="00020B00">
      <w:pPr>
        <w:jc w:val="center"/>
        <w:outlineLvl w:val="0"/>
        <w:rPr>
          <w:rFonts w:asciiTheme="majorHAnsi" w:hAnsiTheme="majorHAnsi" w:cs="Arial"/>
          <w:b/>
          <w:sz w:val="24"/>
          <w:szCs w:val="24"/>
        </w:rPr>
      </w:pPr>
      <w:bookmarkStart w:id="0" w:name="OLE_LINK3"/>
      <w:bookmarkStart w:id="1" w:name="OLE_LINK4"/>
    </w:p>
    <w:p w14:paraId="73EB03F4" w14:textId="77777777" w:rsidR="003B55A5" w:rsidRDefault="003B55A5" w:rsidP="00020B00">
      <w:pPr>
        <w:jc w:val="center"/>
        <w:outlineLvl w:val="0"/>
        <w:rPr>
          <w:rFonts w:asciiTheme="majorHAnsi" w:hAnsiTheme="majorHAnsi" w:cs="Arial"/>
          <w:b/>
          <w:sz w:val="24"/>
          <w:szCs w:val="24"/>
        </w:rPr>
      </w:pPr>
      <w:bookmarkStart w:id="2" w:name="_GoBack"/>
      <w:bookmarkEnd w:id="2"/>
    </w:p>
    <w:p w14:paraId="1EA4E535" w14:textId="65E67FD6" w:rsidR="00D43236" w:rsidRPr="00C75AB4" w:rsidRDefault="00D43236" w:rsidP="00C75AB4">
      <w:pPr>
        <w:jc w:val="center"/>
        <w:outlineLvl w:val="0"/>
        <w:rPr>
          <w:rFonts w:asciiTheme="majorHAnsi" w:hAnsiTheme="majorHAnsi" w:cs="Arial"/>
          <w:b/>
          <w:sz w:val="24"/>
          <w:szCs w:val="24"/>
        </w:rPr>
      </w:pPr>
      <w:r w:rsidRPr="00F21A7E">
        <w:rPr>
          <w:rFonts w:asciiTheme="majorHAnsi" w:hAnsiTheme="majorHAnsi" w:cs="Arial"/>
          <w:b/>
          <w:sz w:val="24"/>
          <w:szCs w:val="24"/>
        </w:rPr>
        <w:t>Fortbildungspro</w:t>
      </w:r>
      <w:r w:rsidR="006A51CF" w:rsidRPr="00F21A7E">
        <w:rPr>
          <w:rFonts w:asciiTheme="majorHAnsi" w:hAnsiTheme="majorHAnsi" w:cs="Arial"/>
          <w:b/>
          <w:sz w:val="24"/>
          <w:szCs w:val="24"/>
        </w:rPr>
        <w:t>gramm Netzwerk Weimar</w:t>
      </w:r>
      <w:r w:rsidRPr="00F21A7E">
        <w:rPr>
          <w:rFonts w:asciiTheme="majorHAnsi" w:hAnsiTheme="majorHAnsi" w:cs="Arial"/>
          <w:b/>
          <w:sz w:val="24"/>
          <w:szCs w:val="24"/>
        </w:rPr>
        <w:t xml:space="preserve"> </w:t>
      </w:r>
    </w:p>
    <w:p w14:paraId="36F9E205" w14:textId="758F5F77" w:rsidR="00D43236" w:rsidRPr="008E0904" w:rsidRDefault="001143AF" w:rsidP="00004485">
      <w:pPr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Schuljahr 2019/2020</w:t>
      </w:r>
      <w:r w:rsidR="00D43236" w:rsidRPr="008E0904">
        <w:rPr>
          <w:rFonts w:asciiTheme="majorHAnsi" w:hAnsiTheme="majorHAnsi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9"/>
        <w:gridCol w:w="2798"/>
        <w:gridCol w:w="2507"/>
        <w:gridCol w:w="13"/>
        <w:gridCol w:w="2545"/>
      </w:tblGrid>
      <w:tr w:rsidR="00D43236" w:rsidRPr="008E0904" w14:paraId="5BEE3222" w14:textId="77777777" w:rsidTr="001143AF">
        <w:tc>
          <w:tcPr>
            <w:tcW w:w="2819" w:type="dxa"/>
            <w:shd w:val="clear" w:color="auto" w:fill="D9D9D9"/>
          </w:tcPr>
          <w:p w14:paraId="2B60A366" w14:textId="77777777" w:rsidR="00D43236" w:rsidRPr="008E0904" w:rsidRDefault="00D43236" w:rsidP="005759F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E0904">
              <w:rPr>
                <w:rFonts w:asciiTheme="majorHAnsi" w:hAnsiTheme="majorHAnsi" w:cs="Arial"/>
                <w:sz w:val="24"/>
                <w:szCs w:val="24"/>
              </w:rPr>
              <w:t>Thema</w:t>
            </w:r>
          </w:p>
        </w:tc>
        <w:tc>
          <w:tcPr>
            <w:tcW w:w="2798" w:type="dxa"/>
            <w:shd w:val="clear" w:color="auto" w:fill="D9D9D9"/>
          </w:tcPr>
          <w:p w14:paraId="356941C5" w14:textId="77777777" w:rsidR="00D43236" w:rsidRPr="008E0904" w:rsidRDefault="00D43236" w:rsidP="005759F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E0904">
              <w:rPr>
                <w:rFonts w:asciiTheme="majorHAnsi" w:hAnsiTheme="majorHAnsi" w:cs="Arial"/>
                <w:sz w:val="24"/>
                <w:szCs w:val="24"/>
              </w:rPr>
              <w:t>Zielgruppe</w:t>
            </w:r>
          </w:p>
        </w:tc>
        <w:tc>
          <w:tcPr>
            <w:tcW w:w="2520" w:type="dxa"/>
            <w:gridSpan w:val="2"/>
            <w:shd w:val="clear" w:color="auto" w:fill="D9D9D9"/>
          </w:tcPr>
          <w:p w14:paraId="220CE182" w14:textId="77777777" w:rsidR="00D43236" w:rsidRPr="008E0904" w:rsidRDefault="00D43236" w:rsidP="005759F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E0904">
              <w:rPr>
                <w:rFonts w:asciiTheme="majorHAnsi" w:hAnsiTheme="majorHAnsi" w:cs="Arial"/>
                <w:sz w:val="24"/>
                <w:szCs w:val="24"/>
              </w:rPr>
              <w:t>Zeit</w:t>
            </w:r>
          </w:p>
          <w:p w14:paraId="633401E1" w14:textId="77777777" w:rsidR="00D43236" w:rsidRPr="008E0904" w:rsidRDefault="00D43236" w:rsidP="005759F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E0904">
              <w:rPr>
                <w:rFonts w:asciiTheme="majorHAnsi" w:hAnsiTheme="majorHAnsi" w:cs="Arial"/>
                <w:sz w:val="24"/>
                <w:szCs w:val="24"/>
              </w:rPr>
              <w:t>Ort</w:t>
            </w:r>
          </w:p>
        </w:tc>
        <w:tc>
          <w:tcPr>
            <w:tcW w:w="2545" w:type="dxa"/>
            <w:shd w:val="clear" w:color="auto" w:fill="D9D9D9"/>
          </w:tcPr>
          <w:p w14:paraId="5D3903C8" w14:textId="77777777" w:rsidR="00D43236" w:rsidRPr="008E0904" w:rsidRDefault="00D43236" w:rsidP="005759F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E0904">
              <w:rPr>
                <w:rFonts w:asciiTheme="majorHAnsi" w:hAnsiTheme="majorHAnsi" w:cs="Arial"/>
                <w:sz w:val="24"/>
                <w:szCs w:val="24"/>
              </w:rPr>
              <w:t>Verantwortlich</w:t>
            </w:r>
          </w:p>
          <w:p w14:paraId="6F52F0D6" w14:textId="77777777" w:rsidR="00D43236" w:rsidRPr="008E0904" w:rsidRDefault="00D43236" w:rsidP="005759F7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8E0904">
              <w:rPr>
                <w:rFonts w:asciiTheme="majorHAnsi" w:hAnsiTheme="majorHAnsi" w:cs="Arial"/>
                <w:sz w:val="24"/>
                <w:szCs w:val="24"/>
              </w:rPr>
              <w:t>Dozent*in</w:t>
            </w:r>
          </w:p>
        </w:tc>
      </w:tr>
      <w:tr w:rsidR="00C75AB4" w:rsidRPr="008E0904" w14:paraId="302F46CE" w14:textId="77777777" w:rsidTr="00C75AB4">
        <w:trPr>
          <w:trHeight w:val="821"/>
        </w:trPr>
        <w:tc>
          <w:tcPr>
            <w:tcW w:w="10682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4F644E" w14:textId="77777777" w:rsidR="00C75AB4" w:rsidRDefault="00C75AB4" w:rsidP="00FD5D4E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5A1D46BA" w14:textId="44C7C7FF" w:rsidR="00C75AB4" w:rsidRDefault="00C75AB4" w:rsidP="00C75AB4">
            <w:pPr>
              <w:spacing w:after="0" w:line="24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Von Kolleg*innen für Kolleg*innen</w:t>
            </w:r>
          </w:p>
        </w:tc>
      </w:tr>
      <w:tr w:rsidR="00FD5D4E" w:rsidRPr="008E0904" w14:paraId="68EA3B98" w14:textId="5408A622" w:rsidTr="001143AF">
        <w:trPr>
          <w:trHeight w:val="821"/>
        </w:trPr>
        <w:tc>
          <w:tcPr>
            <w:tcW w:w="5617" w:type="dxa"/>
            <w:gridSpan w:val="2"/>
            <w:tcBorders>
              <w:bottom w:val="single" w:sz="4" w:space="0" w:color="auto"/>
            </w:tcBorders>
          </w:tcPr>
          <w:p w14:paraId="238E2C20" w14:textId="77777777" w:rsidR="00FD5D4E" w:rsidRPr="00FD5D4E" w:rsidRDefault="00FD5D4E" w:rsidP="00FD5D4E">
            <w:pPr>
              <w:spacing w:after="0" w:line="24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FD5D4E">
              <w:rPr>
                <w:rFonts w:asciiTheme="majorHAnsi" w:hAnsiTheme="majorHAnsi" w:cs="Arial"/>
                <w:b/>
                <w:sz w:val="24"/>
                <w:szCs w:val="24"/>
              </w:rPr>
              <w:t xml:space="preserve">Umsetzung </w:t>
            </w:r>
            <w:proofErr w:type="spellStart"/>
            <w:r w:rsidRPr="00FD5D4E">
              <w:rPr>
                <w:rFonts w:asciiTheme="majorHAnsi" w:hAnsiTheme="majorHAnsi" w:cs="Arial"/>
                <w:b/>
                <w:sz w:val="24"/>
                <w:szCs w:val="24"/>
              </w:rPr>
              <w:t>esE</w:t>
            </w:r>
            <w:proofErr w:type="spellEnd"/>
            <w:r w:rsidRPr="00FD5D4E">
              <w:rPr>
                <w:rFonts w:asciiTheme="majorHAnsi" w:hAnsiTheme="majorHAnsi" w:cs="Arial"/>
                <w:b/>
                <w:sz w:val="24"/>
                <w:szCs w:val="24"/>
              </w:rPr>
              <w:t xml:space="preserve"> Leitlinien </w:t>
            </w:r>
          </w:p>
          <w:p w14:paraId="3F6DBA17" w14:textId="77777777" w:rsidR="00FD5D4E" w:rsidRDefault="00FD5D4E" w:rsidP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9A5CE5A" w14:textId="2BFB297C" w:rsidR="00FD5D4E" w:rsidRDefault="00CF475D" w:rsidP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Sozialtraining für </w:t>
            </w:r>
            <w:r w:rsidR="00FD5D4E">
              <w:rPr>
                <w:rFonts w:asciiTheme="majorHAnsi" w:hAnsiTheme="majorHAnsi" w:cs="Arial"/>
                <w:sz w:val="24"/>
                <w:szCs w:val="24"/>
              </w:rPr>
              <w:t>Klasse</w:t>
            </w:r>
            <w:r>
              <w:rPr>
                <w:rFonts w:asciiTheme="majorHAnsi" w:hAnsiTheme="majorHAnsi" w:cs="Arial"/>
                <w:sz w:val="24"/>
                <w:szCs w:val="24"/>
              </w:rPr>
              <w:t>n</w:t>
            </w:r>
            <w:r w:rsidR="00FD5D4E">
              <w:rPr>
                <w:rFonts w:asciiTheme="majorHAnsi" w:hAnsiTheme="majorHAnsi" w:cs="Arial"/>
                <w:sz w:val="24"/>
                <w:szCs w:val="24"/>
              </w:rPr>
              <w:t xml:space="preserve"> 3 und 5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GS / RS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0718CF23" w14:textId="05F0B27E" w:rsidR="00FD5D4E" w:rsidRDefault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Ständig abrufbar im FÖZ</w:t>
            </w:r>
          </w:p>
          <w:p w14:paraId="5DCF23B1" w14:textId="77777777" w:rsidR="00FD5D4E" w:rsidRDefault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BB342DC" w14:textId="77777777" w:rsidR="00FD5D4E" w:rsidRDefault="00FD5D4E" w:rsidP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</w:tcPr>
          <w:p w14:paraId="51C0AAC4" w14:textId="7DFC477D" w:rsidR="00FD5D4E" w:rsidRDefault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Fr. Seel</w:t>
            </w:r>
          </w:p>
          <w:p w14:paraId="524F7DB2" w14:textId="59D33C89" w:rsidR="00FD5D4E" w:rsidRDefault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Fr. Hildebrand</w:t>
            </w:r>
          </w:p>
          <w:p w14:paraId="6763FD70" w14:textId="77777777" w:rsidR="00FD5D4E" w:rsidRDefault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ADA3F70" w14:textId="77777777" w:rsidR="00FD5D4E" w:rsidRDefault="00FD5D4E" w:rsidP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D5D4E" w:rsidRPr="008E0904" w14:paraId="606C39E0" w14:textId="77777777" w:rsidTr="001143AF">
        <w:tc>
          <w:tcPr>
            <w:tcW w:w="2819" w:type="dxa"/>
            <w:tcBorders>
              <w:top w:val="single" w:sz="4" w:space="0" w:color="auto"/>
            </w:tcBorders>
          </w:tcPr>
          <w:p w14:paraId="60CE5662" w14:textId="1F333AC4" w:rsidR="00FD5D4E" w:rsidRDefault="00FD5D4E" w:rsidP="00FD5D4E">
            <w:pPr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LRS und Nachteilsausgleich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14:paraId="43B400C1" w14:textId="77777777" w:rsidR="00FD5D4E" w:rsidRDefault="00FD5D4E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Kollegium Einsatzschule</w:t>
            </w:r>
          </w:p>
          <w:p w14:paraId="397FACD9" w14:textId="77777777" w:rsidR="00FD5D4E" w:rsidRDefault="00FD5D4E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6D4D992" w14:textId="17C642F7" w:rsidR="00FD5D4E" w:rsidRDefault="00FD5D4E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14:paraId="0EABAC6E" w14:textId="189686E0" w:rsidR="00FD5D4E" w:rsidRDefault="00FD5D4E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Ständig abrufbar 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6B02AB22" w14:textId="2C03C67D" w:rsidR="00FD5D4E" w:rsidRDefault="00FD5D4E" w:rsidP="00FD5D4E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Fr. Dietrich </w:t>
            </w:r>
          </w:p>
        </w:tc>
      </w:tr>
      <w:tr w:rsidR="00FD5D4E" w:rsidRPr="008E0904" w14:paraId="79FAC4A4" w14:textId="77777777" w:rsidTr="001143AF">
        <w:tc>
          <w:tcPr>
            <w:tcW w:w="2819" w:type="dxa"/>
          </w:tcPr>
          <w:p w14:paraId="7BD4C123" w14:textId="20A4A06C" w:rsidR="00FD5D4E" w:rsidRDefault="00FD5D4E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C0254BA" w14:textId="77777777" w:rsidR="00FD5D4E" w:rsidRDefault="00FD5D4E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Einführung in den Förderschwerpunkt Sprache </w:t>
            </w:r>
          </w:p>
        </w:tc>
        <w:tc>
          <w:tcPr>
            <w:tcW w:w="2798" w:type="dxa"/>
          </w:tcPr>
          <w:p w14:paraId="70792488" w14:textId="77777777" w:rsidR="00FD5D4E" w:rsidRDefault="00FD5D4E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27B61C0" w14:textId="77777777" w:rsidR="00FD5D4E" w:rsidRDefault="00FD5D4E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Förderpäd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. Im FÖZ /MSD </w:t>
            </w:r>
          </w:p>
        </w:tc>
        <w:tc>
          <w:tcPr>
            <w:tcW w:w="2520" w:type="dxa"/>
            <w:gridSpan w:val="2"/>
          </w:tcPr>
          <w:p w14:paraId="0261F5C5" w14:textId="77777777" w:rsidR="00FD5D4E" w:rsidRDefault="00FD5D4E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89D1592" w14:textId="79F0B77A" w:rsidR="00FD5D4E" w:rsidRDefault="003360A0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Ständig abrufbar </w:t>
            </w:r>
          </w:p>
        </w:tc>
        <w:tc>
          <w:tcPr>
            <w:tcW w:w="2545" w:type="dxa"/>
          </w:tcPr>
          <w:p w14:paraId="7D514790" w14:textId="77777777" w:rsidR="00FD5D4E" w:rsidRDefault="00FD5D4E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2336D74" w14:textId="77777777" w:rsidR="00FD5D4E" w:rsidRDefault="00FD5D4E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Fr. Dietrich </w:t>
            </w:r>
          </w:p>
        </w:tc>
      </w:tr>
      <w:tr w:rsidR="0048775C" w:rsidRPr="008E0904" w14:paraId="275BCA2D" w14:textId="77777777" w:rsidTr="001143AF">
        <w:tc>
          <w:tcPr>
            <w:tcW w:w="2819" w:type="dxa"/>
          </w:tcPr>
          <w:p w14:paraId="2DF1464E" w14:textId="40CCAF08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Einführung in den Förderschwerpunkt Lernen</w:t>
            </w:r>
          </w:p>
        </w:tc>
        <w:tc>
          <w:tcPr>
            <w:tcW w:w="2798" w:type="dxa"/>
          </w:tcPr>
          <w:p w14:paraId="1C22DFAD" w14:textId="07638DB1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Fachfremde Kolleg/innen FÖZ / MSD </w:t>
            </w:r>
          </w:p>
        </w:tc>
        <w:tc>
          <w:tcPr>
            <w:tcW w:w="2520" w:type="dxa"/>
            <w:gridSpan w:val="2"/>
          </w:tcPr>
          <w:p w14:paraId="00EBB250" w14:textId="538211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In Planung </w:t>
            </w:r>
          </w:p>
        </w:tc>
        <w:tc>
          <w:tcPr>
            <w:tcW w:w="2545" w:type="dxa"/>
          </w:tcPr>
          <w:p w14:paraId="6D245EF5" w14:textId="4A344D30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Fr. Liebold, Fr. Neumann </w:t>
            </w:r>
          </w:p>
        </w:tc>
      </w:tr>
      <w:tr w:rsidR="0048775C" w:rsidRPr="008E0904" w14:paraId="2922043C" w14:textId="77777777" w:rsidTr="001143AF">
        <w:tc>
          <w:tcPr>
            <w:tcW w:w="2819" w:type="dxa"/>
          </w:tcPr>
          <w:p w14:paraId="7EFD1133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BC0C62E" w14:textId="4D89DDA5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Kollegialer Austausch zu „Lautgebärden als Brücke zwischen Laut und Buchstabe“ </w:t>
            </w:r>
          </w:p>
        </w:tc>
        <w:tc>
          <w:tcPr>
            <w:tcW w:w="2798" w:type="dxa"/>
          </w:tcPr>
          <w:p w14:paraId="3D08D031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D7FA761" w14:textId="1627CC0F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Grundschulen</w:t>
            </w:r>
          </w:p>
        </w:tc>
        <w:tc>
          <w:tcPr>
            <w:tcW w:w="2520" w:type="dxa"/>
            <w:gridSpan w:val="2"/>
          </w:tcPr>
          <w:p w14:paraId="0FCC1047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2992972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In Vorbereitung </w:t>
            </w:r>
          </w:p>
          <w:p w14:paraId="554517D1" w14:textId="68D7AFFC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Bei Bedarf</w:t>
            </w:r>
          </w:p>
        </w:tc>
        <w:tc>
          <w:tcPr>
            <w:tcW w:w="2545" w:type="dxa"/>
          </w:tcPr>
          <w:p w14:paraId="358751E1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Regioteam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Liebold</w:t>
            </w:r>
          </w:p>
          <w:p w14:paraId="56AF9633" w14:textId="235CFDD5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Nord-West</w:t>
            </w:r>
          </w:p>
        </w:tc>
      </w:tr>
      <w:tr w:rsidR="0048775C" w:rsidRPr="008E0904" w14:paraId="2EB314B6" w14:textId="77777777" w:rsidTr="001143AF">
        <w:tc>
          <w:tcPr>
            <w:tcW w:w="2819" w:type="dxa"/>
          </w:tcPr>
          <w:p w14:paraId="272E4B62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60EAA18" w14:textId="3A778BB0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Dyskalkulie</w:t>
            </w:r>
          </w:p>
          <w:p w14:paraId="1D0A6915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6E013C05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36E0DD7" w14:textId="406876BD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Förderpäd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. Im FÖZ /MSD</w:t>
            </w:r>
          </w:p>
        </w:tc>
        <w:tc>
          <w:tcPr>
            <w:tcW w:w="2520" w:type="dxa"/>
            <w:gridSpan w:val="2"/>
          </w:tcPr>
          <w:p w14:paraId="02A0124C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015C853" w14:textId="6E0057DE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Ständig abrufbar</w:t>
            </w:r>
          </w:p>
        </w:tc>
        <w:tc>
          <w:tcPr>
            <w:tcW w:w="2545" w:type="dxa"/>
          </w:tcPr>
          <w:p w14:paraId="1E37D836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EB2DC1C" w14:textId="2591F010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Fr. Gutmann</w:t>
            </w:r>
          </w:p>
        </w:tc>
      </w:tr>
      <w:tr w:rsidR="0048775C" w:rsidRPr="008E0904" w14:paraId="1748DB84" w14:textId="77777777" w:rsidTr="00C75AB4">
        <w:tc>
          <w:tcPr>
            <w:tcW w:w="10682" w:type="dxa"/>
            <w:gridSpan w:val="5"/>
            <w:shd w:val="clear" w:color="auto" w:fill="DBE5F1" w:themeFill="accent1" w:themeFillTint="33"/>
          </w:tcPr>
          <w:p w14:paraId="1B6C2DA6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717C152" w14:textId="3330580F" w:rsidR="0048775C" w:rsidRPr="00CE49B2" w:rsidRDefault="0048775C" w:rsidP="00CE49B2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CE49B2">
              <w:rPr>
                <w:rFonts w:asciiTheme="majorHAnsi" w:hAnsiTheme="majorHAnsi" w:cs="Arial"/>
                <w:b/>
                <w:sz w:val="24"/>
                <w:szCs w:val="24"/>
              </w:rPr>
              <w:t>Fortbildungen für Kolleg*innen MSD</w:t>
            </w:r>
            <w:r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  <w:p w14:paraId="4B83B879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8775C" w:rsidRPr="008E0904" w14:paraId="1FBD469E" w14:textId="77777777" w:rsidTr="001143AF">
        <w:tc>
          <w:tcPr>
            <w:tcW w:w="2819" w:type="dxa"/>
          </w:tcPr>
          <w:p w14:paraId="3B4AE1AF" w14:textId="2EB4E8DF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2C0B896" w14:textId="154E2744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Vorstellung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Autismuszentrum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76762D4D" w14:textId="6D567D43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Kleine Wege</w:t>
            </w:r>
          </w:p>
          <w:p w14:paraId="362350EE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2A1073C5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3E481A6" w14:textId="54360CEE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MSD Kolleg*innen</w:t>
            </w:r>
          </w:p>
        </w:tc>
        <w:tc>
          <w:tcPr>
            <w:tcW w:w="2520" w:type="dxa"/>
            <w:gridSpan w:val="2"/>
          </w:tcPr>
          <w:p w14:paraId="389AE16D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8C6D9B5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12.08.2019 </w:t>
            </w:r>
          </w:p>
          <w:p w14:paraId="704E5FD8" w14:textId="1D5F7826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11:00Uhr</w:t>
            </w:r>
          </w:p>
        </w:tc>
        <w:tc>
          <w:tcPr>
            <w:tcW w:w="2545" w:type="dxa"/>
          </w:tcPr>
          <w:p w14:paraId="7291072B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9BFD78F" w14:textId="11B02C20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Fr. Seel / Fr. Rose</w:t>
            </w:r>
          </w:p>
        </w:tc>
      </w:tr>
      <w:tr w:rsidR="00060B98" w:rsidRPr="008E0904" w14:paraId="1D8C3423" w14:textId="77777777" w:rsidTr="001143AF">
        <w:tc>
          <w:tcPr>
            <w:tcW w:w="2819" w:type="dxa"/>
          </w:tcPr>
          <w:p w14:paraId="26B8E51A" w14:textId="77777777" w:rsidR="00060B98" w:rsidRDefault="00060B98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3A8A33B" w14:textId="77777777" w:rsidR="00060B98" w:rsidRDefault="00060B98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„Hilfe ich bin neu im GU“</w:t>
            </w:r>
          </w:p>
          <w:p w14:paraId="0B7E4460" w14:textId="5C17989C" w:rsidR="00060B98" w:rsidRDefault="00060B98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Gesprächskreis mit Fragen </w:t>
            </w:r>
            <w:r w:rsidRPr="00060B98">
              <w:rPr>
                <w:rFonts w:asciiTheme="majorHAnsi" w:hAnsiTheme="majorHAnsi" w:cs="Arial"/>
                <w:sz w:val="24"/>
                <w:szCs w:val="24"/>
              </w:rPr>
              <w:sym w:font="Wingdings" w:char="F04A"/>
            </w:r>
          </w:p>
        </w:tc>
        <w:tc>
          <w:tcPr>
            <w:tcW w:w="2798" w:type="dxa"/>
          </w:tcPr>
          <w:p w14:paraId="0611C03D" w14:textId="41923EC0" w:rsidR="00060B98" w:rsidRDefault="00060B98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Neue Kolleg*innen im Gemeinsamen Unterricht</w:t>
            </w:r>
          </w:p>
        </w:tc>
        <w:tc>
          <w:tcPr>
            <w:tcW w:w="2520" w:type="dxa"/>
            <w:gridSpan w:val="2"/>
          </w:tcPr>
          <w:p w14:paraId="227E21C5" w14:textId="77777777" w:rsidR="00060B98" w:rsidRDefault="00060B98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14.08.2019 </w:t>
            </w:r>
          </w:p>
          <w:p w14:paraId="7208A1D3" w14:textId="5EC5D828" w:rsidR="00060B98" w:rsidRDefault="00060B98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9.00 Uhr</w:t>
            </w:r>
          </w:p>
        </w:tc>
        <w:tc>
          <w:tcPr>
            <w:tcW w:w="2545" w:type="dxa"/>
          </w:tcPr>
          <w:p w14:paraId="5F001C1D" w14:textId="77777777" w:rsidR="00060B98" w:rsidRDefault="00060B98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Fr. Liebold</w:t>
            </w:r>
          </w:p>
          <w:p w14:paraId="5035084C" w14:textId="34FB9B29" w:rsidR="00060B98" w:rsidRDefault="00060B98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Fr. Neumann </w:t>
            </w:r>
          </w:p>
        </w:tc>
      </w:tr>
      <w:tr w:rsidR="0048775C" w:rsidRPr="008E0904" w14:paraId="7FEC6D72" w14:textId="77777777" w:rsidTr="001143AF">
        <w:tc>
          <w:tcPr>
            <w:tcW w:w="2819" w:type="dxa"/>
          </w:tcPr>
          <w:p w14:paraId="2656AAB7" w14:textId="224368B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5DFFD3A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Stimmtraining/ Sprechtraining</w:t>
            </w:r>
          </w:p>
          <w:p w14:paraId="5D02969A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486E8B3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47586770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A532BF5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MSD/ Kollegium FÖZ </w:t>
            </w:r>
          </w:p>
          <w:p w14:paraId="3699F278" w14:textId="12CF980E" w:rsidR="00CD53AE" w:rsidRDefault="00CD53AE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Interessierte Kolleg*innen Netzwerk</w:t>
            </w:r>
          </w:p>
        </w:tc>
        <w:tc>
          <w:tcPr>
            <w:tcW w:w="2520" w:type="dxa"/>
            <w:gridSpan w:val="2"/>
          </w:tcPr>
          <w:p w14:paraId="7DD79507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5320AF5" w14:textId="77777777" w:rsidR="0048775C" w:rsidRDefault="00706EC2" w:rsidP="00706EC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19.02.2020</w:t>
            </w:r>
          </w:p>
          <w:p w14:paraId="4E0D8E9C" w14:textId="34BD9DB9" w:rsidR="00706EC2" w:rsidRDefault="00572DBA" w:rsidP="00706EC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04.03</w:t>
            </w:r>
            <w:r w:rsidR="00706EC2">
              <w:rPr>
                <w:rFonts w:asciiTheme="majorHAnsi" w:hAnsiTheme="majorHAnsi" w:cs="Arial"/>
                <w:sz w:val="24"/>
                <w:szCs w:val="24"/>
              </w:rPr>
              <w:t>.2020</w:t>
            </w:r>
          </w:p>
          <w:p w14:paraId="4AF7BE75" w14:textId="153D594E" w:rsidR="00706EC2" w:rsidRDefault="00706EC2" w:rsidP="00706EC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14:00Uhr im FÖZ </w:t>
            </w:r>
          </w:p>
        </w:tc>
        <w:tc>
          <w:tcPr>
            <w:tcW w:w="2545" w:type="dxa"/>
          </w:tcPr>
          <w:p w14:paraId="204F29B3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D5278AE" w14:textId="17FF7EC3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BAD Gesundheitsvorsorge</w:t>
            </w:r>
          </w:p>
        </w:tc>
      </w:tr>
      <w:tr w:rsidR="0048775C" w:rsidRPr="008E0904" w14:paraId="1E77202B" w14:textId="77777777" w:rsidTr="001143AF">
        <w:tc>
          <w:tcPr>
            <w:tcW w:w="2819" w:type="dxa"/>
          </w:tcPr>
          <w:p w14:paraId="5B19CB64" w14:textId="7924D64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79C96E5" w14:textId="1D558152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Ersthelferausbildung</w:t>
            </w:r>
          </w:p>
          <w:p w14:paraId="27227E2D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E5CF99E" w14:textId="77777777" w:rsidR="003957DB" w:rsidRPr="008E0904" w:rsidRDefault="003957DB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744EEE1E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FE0F619" w14:textId="76D9C618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Alle Kolleg*innen </w:t>
            </w:r>
          </w:p>
        </w:tc>
        <w:tc>
          <w:tcPr>
            <w:tcW w:w="2520" w:type="dxa"/>
            <w:gridSpan w:val="2"/>
          </w:tcPr>
          <w:p w14:paraId="47DE7932" w14:textId="24B1EA1A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16.08.2019</w:t>
            </w:r>
          </w:p>
          <w:p w14:paraId="444DCC70" w14:textId="3CDC479C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8.00Uhr FÖZ Weimar</w:t>
            </w:r>
          </w:p>
        </w:tc>
        <w:tc>
          <w:tcPr>
            <w:tcW w:w="2545" w:type="dxa"/>
          </w:tcPr>
          <w:p w14:paraId="69B408BB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7A8B6BB" w14:textId="3ABFDEB4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Frau Seel </w:t>
            </w:r>
          </w:p>
        </w:tc>
      </w:tr>
      <w:tr w:rsidR="0048775C" w:rsidRPr="008E0904" w14:paraId="785732C3" w14:textId="77777777" w:rsidTr="001143AF">
        <w:tc>
          <w:tcPr>
            <w:tcW w:w="2819" w:type="dxa"/>
          </w:tcPr>
          <w:p w14:paraId="444360B8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7E252AD" w14:textId="0D82941E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Supervision Gruppen </w:t>
            </w:r>
          </w:p>
          <w:p w14:paraId="453807AD" w14:textId="77777777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0F3159FB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18B3F7B" w14:textId="2C0FF64C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Kolleg*innen FÖZ</w:t>
            </w:r>
          </w:p>
        </w:tc>
        <w:tc>
          <w:tcPr>
            <w:tcW w:w="2520" w:type="dxa"/>
            <w:gridSpan w:val="2"/>
          </w:tcPr>
          <w:p w14:paraId="1F6A6AA5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60F1E0A" w14:textId="054509B3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="00CD53AE">
              <w:rPr>
                <w:rFonts w:asciiTheme="majorHAnsi" w:hAnsiTheme="majorHAnsi" w:cs="Arial"/>
                <w:sz w:val="24"/>
                <w:szCs w:val="24"/>
              </w:rPr>
              <w:t>Ab 10.09.2019</w:t>
            </w:r>
          </w:p>
        </w:tc>
        <w:tc>
          <w:tcPr>
            <w:tcW w:w="2545" w:type="dxa"/>
          </w:tcPr>
          <w:p w14:paraId="19FA9910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D001CA2" w14:textId="2BCEC122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Frau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Prauser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Wloch</w:t>
            </w:r>
            <w:proofErr w:type="spellEnd"/>
          </w:p>
        </w:tc>
      </w:tr>
      <w:tr w:rsidR="0048775C" w:rsidRPr="008E0904" w14:paraId="6FEDCCCE" w14:textId="77777777" w:rsidTr="001143AF">
        <w:tc>
          <w:tcPr>
            <w:tcW w:w="2819" w:type="dxa"/>
          </w:tcPr>
          <w:p w14:paraId="62F74A0D" w14:textId="49C55905" w:rsidR="0048775C" w:rsidRDefault="0048775C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Beratungszyklus/ Gesprächsführung</w:t>
            </w:r>
          </w:p>
          <w:p w14:paraId="43E0B5E8" w14:textId="77777777" w:rsidR="0048775C" w:rsidRDefault="0048775C" w:rsidP="003360A0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4ADCF11" w14:textId="77777777" w:rsidR="0048775C" w:rsidRPr="008E0904" w:rsidRDefault="0048775C" w:rsidP="00F71A8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7AED9A96" w14:textId="57FBCFE8" w:rsidR="0048775C" w:rsidRPr="008E0904" w:rsidRDefault="0048775C" w:rsidP="00F71A8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MSD auf freiwilliger Basis</w:t>
            </w:r>
          </w:p>
        </w:tc>
        <w:tc>
          <w:tcPr>
            <w:tcW w:w="2520" w:type="dxa"/>
            <w:gridSpan w:val="2"/>
          </w:tcPr>
          <w:p w14:paraId="08505D6A" w14:textId="73A48797" w:rsidR="0048775C" w:rsidRPr="008E0904" w:rsidRDefault="00060B98" w:rsidP="00F71A8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 23.10.2019 um 14:00Uhr 7-15Personen </w:t>
            </w:r>
          </w:p>
        </w:tc>
        <w:tc>
          <w:tcPr>
            <w:tcW w:w="2545" w:type="dxa"/>
          </w:tcPr>
          <w:p w14:paraId="0E1C54CC" w14:textId="7E933EC4" w:rsidR="0048775C" w:rsidRPr="008E0904" w:rsidRDefault="0048775C" w:rsidP="00F71A8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Fr.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Prauser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Wloch</w:t>
            </w:r>
            <w:proofErr w:type="spellEnd"/>
          </w:p>
        </w:tc>
      </w:tr>
      <w:tr w:rsidR="0048775C" w:rsidRPr="008E0904" w14:paraId="13A819DA" w14:textId="77777777" w:rsidTr="001143AF">
        <w:tc>
          <w:tcPr>
            <w:tcW w:w="2819" w:type="dxa"/>
          </w:tcPr>
          <w:p w14:paraId="32F486C7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AA1C20D" w14:textId="69E35E2D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Supervision </w:t>
            </w:r>
          </w:p>
        </w:tc>
        <w:tc>
          <w:tcPr>
            <w:tcW w:w="2798" w:type="dxa"/>
          </w:tcPr>
          <w:p w14:paraId="52A0D50A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A9E1C3A" w14:textId="7F19C1A9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Pädagog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/innen Schulprojekt Kompass</w:t>
            </w:r>
          </w:p>
        </w:tc>
        <w:tc>
          <w:tcPr>
            <w:tcW w:w="2520" w:type="dxa"/>
            <w:gridSpan w:val="2"/>
          </w:tcPr>
          <w:p w14:paraId="45B64690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EADBD0E" w14:textId="7CBDD9C0" w:rsidR="00933436" w:rsidRPr="008E0904" w:rsidRDefault="00933436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regelmäßig</w:t>
            </w:r>
          </w:p>
        </w:tc>
        <w:tc>
          <w:tcPr>
            <w:tcW w:w="2545" w:type="dxa"/>
          </w:tcPr>
          <w:p w14:paraId="05BB3B2D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A3A8FB6" w14:textId="7AD9D1D6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Fr. Holzapfel </w:t>
            </w:r>
          </w:p>
        </w:tc>
      </w:tr>
      <w:tr w:rsidR="0048775C" w:rsidRPr="008E0904" w14:paraId="5DE6E5E3" w14:textId="77777777" w:rsidTr="001143AF">
        <w:tc>
          <w:tcPr>
            <w:tcW w:w="2819" w:type="dxa"/>
          </w:tcPr>
          <w:p w14:paraId="26541258" w14:textId="301DF361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02509084" w14:textId="0206C5CF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Netzwerktreffen Schulleiter/innen der Einsatzschulen </w:t>
            </w:r>
          </w:p>
          <w:p w14:paraId="028F3A38" w14:textId="77777777" w:rsidR="0048775C" w:rsidRPr="008E0904" w:rsidRDefault="0048775C" w:rsidP="000A1FBF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4BB924B9" w14:textId="77777777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8C2B7C3" w14:textId="77777777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E0904">
              <w:rPr>
                <w:rFonts w:asciiTheme="majorHAnsi" w:hAnsiTheme="majorHAnsi" w:cs="Arial"/>
                <w:sz w:val="24"/>
                <w:szCs w:val="24"/>
              </w:rPr>
              <w:t>RS Schulleiter/innen</w:t>
            </w:r>
          </w:p>
          <w:p w14:paraId="01106333" w14:textId="77777777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E0904">
              <w:rPr>
                <w:rFonts w:asciiTheme="majorHAnsi" w:hAnsiTheme="majorHAnsi" w:cs="Arial"/>
                <w:sz w:val="24"/>
                <w:szCs w:val="24"/>
              </w:rPr>
              <w:t xml:space="preserve">Freiwillig MSD Kolleg. der RS </w:t>
            </w:r>
          </w:p>
          <w:p w14:paraId="6CBA4735" w14:textId="77777777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14:paraId="414AB87D" w14:textId="77777777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72C4D99" w14:textId="77777777" w:rsidR="0048775C" w:rsidRDefault="0048775C" w:rsidP="00A7198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Halbjahr</w:t>
            </w:r>
          </w:p>
          <w:p w14:paraId="6A945891" w14:textId="3BD81293" w:rsidR="0048775C" w:rsidRPr="00A71985" w:rsidRDefault="0048775C" w:rsidP="00A71985">
            <w:pPr>
              <w:pStyle w:val="Listenabsatz"/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Halbjahr </w:t>
            </w:r>
            <w:r w:rsidRPr="00A71985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14:paraId="5816A59D" w14:textId="77777777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7DC6A4C" w14:textId="77777777" w:rsidR="0048775C" w:rsidRPr="008E0904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8E0904">
              <w:rPr>
                <w:rFonts w:asciiTheme="majorHAnsi" w:hAnsiTheme="majorHAnsi" w:cs="Arial"/>
                <w:sz w:val="24"/>
                <w:szCs w:val="24"/>
              </w:rPr>
              <w:t xml:space="preserve">Frau Seel </w:t>
            </w:r>
          </w:p>
        </w:tc>
      </w:tr>
      <w:tr w:rsidR="0048775C" w:rsidRPr="008E0904" w14:paraId="3FE193FE" w14:textId="77777777" w:rsidTr="001143AF">
        <w:tc>
          <w:tcPr>
            <w:tcW w:w="2819" w:type="dxa"/>
          </w:tcPr>
          <w:p w14:paraId="67C7B009" w14:textId="5F5911B3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Fachtag</w:t>
            </w:r>
          </w:p>
          <w:p w14:paraId="605472BE" w14:textId="33E65E04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t>„Zukunft gestalten vielfältig lernen“</w:t>
            </w:r>
          </w:p>
        </w:tc>
        <w:tc>
          <w:tcPr>
            <w:tcW w:w="2798" w:type="dxa"/>
          </w:tcPr>
          <w:p w14:paraId="22C2D48B" w14:textId="7D519F89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MSD / Kolleg*innen der Einsatzschulen</w:t>
            </w:r>
          </w:p>
        </w:tc>
        <w:tc>
          <w:tcPr>
            <w:tcW w:w="2520" w:type="dxa"/>
            <w:gridSpan w:val="2"/>
          </w:tcPr>
          <w:p w14:paraId="7708DA76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02.10.2019</w:t>
            </w:r>
          </w:p>
          <w:p w14:paraId="27609318" w14:textId="2975D175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GS Lucas Cranach</w:t>
            </w:r>
          </w:p>
        </w:tc>
        <w:tc>
          <w:tcPr>
            <w:tcW w:w="2545" w:type="dxa"/>
          </w:tcPr>
          <w:p w14:paraId="6A8A0DAC" w14:textId="0693BC80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Fr. Dr. Bethge</w:t>
            </w:r>
          </w:p>
          <w:p w14:paraId="3EF7B4D8" w14:textId="73E8AE6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Fr. Seel </w:t>
            </w:r>
          </w:p>
        </w:tc>
      </w:tr>
      <w:tr w:rsidR="0048775C" w:rsidRPr="008E0904" w14:paraId="6C799794" w14:textId="77777777" w:rsidTr="001143AF">
        <w:tc>
          <w:tcPr>
            <w:tcW w:w="2819" w:type="dxa"/>
          </w:tcPr>
          <w:p w14:paraId="4C82CA79" w14:textId="3D75CE97" w:rsidR="0048775C" w:rsidRDefault="0048775C" w:rsidP="004C12E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Gesundheitsmanagement für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Pädagog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*innen Unfallkasse /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MindMatters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Programm</w:t>
            </w:r>
          </w:p>
          <w:p w14:paraId="296214C6" w14:textId="07DF38B6" w:rsidR="0048775C" w:rsidRPr="006A5F62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48827D10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2C3A774" w14:textId="1EBD2BB5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MSD Kolleg*innen </w:t>
            </w:r>
          </w:p>
        </w:tc>
        <w:tc>
          <w:tcPr>
            <w:tcW w:w="2520" w:type="dxa"/>
            <w:gridSpan w:val="2"/>
          </w:tcPr>
          <w:p w14:paraId="00710098" w14:textId="77777777" w:rsidR="0048775C" w:rsidRDefault="0048775C" w:rsidP="00733B15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6FBD779" w14:textId="7E396EDB" w:rsidR="0048775C" w:rsidRDefault="0048775C" w:rsidP="00733B15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2. Halbjahr in Planung</w:t>
            </w:r>
          </w:p>
        </w:tc>
        <w:tc>
          <w:tcPr>
            <w:tcW w:w="2545" w:type="dxa"/>
          </w:tcPr>
          <w:p w14:paraId="6B835736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D. Seel </w:t>
            </w:r>
          </w:p>
          <w:p w14:paraId="5685F7A0" w14:textId="28B5A316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Fr. Fleischauer</w:t>
            </w:r>
          </w:p>
        </w:tc>
      </w:tr>
      <w:tr w:rsidR="0048775C" w:rsidRPr="008E0904" w14:paraId="16659D63" w14:textId="77777777" w:rsidTr="001143AF">
        <w:tc>
          <w:tcPr>
            <w:tcW w:w="2819" w:type="dxa"/>
          </w:tcPr>
          <w:p w14:paraId="116BA46E" w14:textId="3E457E12" w:rsidR="0048775C" w:rsidRPr="00F8733B" w:rsidRDefault="0048775C" w:rsidP="00F8733B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Bo</w:t>
            </w:r>
            <w:r w:rsidRPr="00F8733B">
              <w:rPr>
                <w:rFonts w:asciiTheme="majorHAnsi" w:hAnsiTheme="majorHAnsi" w:cs="Arial"/>
                <w:sz w:val="24"/>
                <w:szCs w:val="24"/>
              </w:rPr>
              <w:t>x Methodenwerkstatt „Spielerisch wertvoll“</w:t>
            </w:r>
          </w:p>
          <w:p w14:paraId="6A87E760" w14:textId="698FC41C" w:rsidR="0048775C" w:rsidRDefault="0048775C" w:rsidP="00F8733B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F8733B">
              <w:rPr>
                <w:rFonts w:asciiTheme="majorHAnsi" w:hAnsiTheme="majorHAnsi" w:cs="Arial"/>
                <w:sz w:val="24"/>
                <w:szCs w:val="24"/>
              </w:rPr>
              <w:t>spielpädagogische Methoden für heterogene Klassen</w:t>
            </w:r>
          </w:p>
        </w:tc>
        <w:tc>
          <w:tcPr>
            <w:tcW w:w="2798" w:type="dxa"/>
          </w:tcPr>
          <w:p w14:paraId="7AC44682" w14:textId="06962ABD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MSD / FÖZ / Regelschule</w:t>
            </w:r>
          </w:p>
        </w:tc>
        <w:tc>
          <w:tcPr>
            <w:tcW w:w="2520" w:type="dxa"/>
            <w:gridSpan w:val="2"/>
          </w:tcPr>
          <w:p w14:paraId="09AA0C34" w14:textId="48AB9D37" w:rsidR="0048775C" w:rsidRDefault="00DF7AD8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12./13.12. 2019</w:t>
            </w:r>
            <w:r w:rsidR="0048775C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  <w:p w14:paraId="56D1D400" w14:textId="3F7AE120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07F8344" w14:textId="4C89308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Team Methodenbox</w:t>
            </w:r>
          </w:p>
          <w:p w14:paraId="1E5A6E50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ABED7B2" w14:textId="4A11E110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G. Kunde/E. Recknagel</w:t>
            </w:r>
          </w:p>
        </w:tc>
      </w:tr>
      <w:tr w:rsidR="0048775C" w:rsidRPr="008E0904" w14:paraId="39E0C0EF" w14:textId="77777777" w:rsidTr="001143AF">
        <w:tc>
          <w:tcPr>
            <w:tcW w:w="2819" w:type="dxa"/>
          </w:tcPr>
          <w:p w14:paraId="7E565109" w14:textId="77777777" w:rsidR="0048775C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BEB5516" w14:textId="19AB077D" w:rsidR="0048775C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Kinder und Jugendliche mit psychischen Erkrankungen / Folgeveranstaltung</w:t>
            </w:r>
          </w:p>
        </w:tc>
        <w:tc>
          <w:tcPr>
            <w:tcW w:w="2798" w:type="dxa"/>
          </w:tcPr>
          <w:p w14:paraId="693257BE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E2C10DE" w14:textId="6B624A7B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Alle Schulformen</w:t>
            </w:r>
          </w:p>
        </w:tc>
        <w:tc>
          <w:tcPr>
            <w:tcW w:w="2520" w:type="dxa"/>
            <w:gridSpan w:val="2"/>
          </w:tcPr>
          <w:p w14:paraId="3C536148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11B33271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25.09.2019 </w:t>
            </w:r>
          </w:p>
          <w:p w14:paraId="2B9019B9" w14:textId="5CBDAF7F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14:00Uhr </w:t>
            </w:r>
          </w:p>
        </w:tc>
        <w:tc>
          <w:tcPr>
            <w:tcW w:w="2545" w:type="dxa"/>
          </w:tcPr>
          <w:p w14:paraId="44E2738D" w14:textId="77777777" w:rsidR="0048775C" w:rsidRDefault="0048775C" w:rsidP="005860F5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2379876" w14:textId="56A3134A" w:rsidR="0048775C" w:rsidRPr="00C76B1C" w:rsidRDefault="0048775C" w:rsidP="005860F5">
            <w:pPr>
              <w:spacing w:after="0" w:line="240" w:lineRule="auto"/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Dr. Kroll / Leiter der KJP Stadtroda</w:t>
            </w:r>
            <w:r>
              <w:rPr>
                <w:rFonts w:asciiTheme="majorHAnsi" w:hAnsiTheme="majorHAnsi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48775C" w:rsidRPr="008E0904" w14:paraId="091D9495" w14:textId="77777777" w:rsidTr="001143AF">
        <w:tc>
          <w:tcPr>
            <w:tcW w:w="2819" w:type="dxa"/>
          </w:tcPr>
          <w:p w14:paraId="77722FE2" w14:textId="77777777" w:rsidR="0048775C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7F2988CD" w14:textId="77777777" w:rsidR="0048775C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Generation Z und die Konsequenzen für eine veränderte Schülerschaft</w:t>
            </w:r>
          </w:p>
          <w:p w14:paraId="52FDF47C" w14:textId="53C3541C" w:rsidR="0048775C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73990818" w14:textId="7290AAE6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Alles Schulformen</w:t>
            </w:r>
          </w:p>
        </w:tc>
        <w:tc>
          <w:tcPr>
            <w:tcW w:w="2520" w:type="dxa"/>
            <w:gridSpan w:val="2"/>
          </w:tcPr>
          <w:p w14:paraId="50D872C2" w14:textId="0D1DCE81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abrufbar</w:t>
            </w:r>
          </w:p>
        </w:tc>
        <w:tc>
          <w:tcPr>
            <w:tcW w:w="2545" w:type="dxa"/>
          </w:tcPr>
          <w:p w14:paraId="1AB76800" w14:textId="29419379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Beiderech</w:t>
            </w:r>
            <w:proofErr w:type="spellEnd"/>
          </w:p>
        </w:tc>
      </w:tr>
      <w:tr w:rsidR="0048775C" w:rsidRPr="008E0904" w14:paraId="1453ECE4" w14:textId="77777777" w:rsidTr="001143AF">
        <w:tc>
          <w:tcPr>
            <w:tcW w:w="2819" w:type="dxa"/>
          </w:tcPr>
          <w:p w14:paraId="50B742B5" w14:textId="6AAEB6D2" w:rsidR="0048775C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FOBI zur Nutzung des </w:t>
            </w:r>
            <w:r>
              <w:rPr>
                <w:lang w:val="de-AT"/>
              </w:rPr>
              <w:t xml:space="preserve">Video- und </w:t>
            </w:r>
            <w:proofErr w:type="spellStart"/>
            <w:r>
              <w:rPr>
                <w:lang w:val="de-AT"/>
              </w:rPr>
              <w:t>Audiodolmetschdienst</w:t>
            </w:r>
            <w:proofErr w:type="spellEnd"/>
          </w:p>
        </w:tc>
        <w:tc>
          <w:tcPr>
            <w:tcW w:w="2798" w:type="dxa"/>
          </w:tcPr>
          <w:p w14:paraId="2186EA01" w14:textId="40C9F1D9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MSD </w:t>
            </w:r>
          </w:p>
        </w:tc>
        <w:tc>
          <w:tcPr>
            <w:tcW w:w="2520" w:type="dxa"/>
            <w:gridSpan w:val="2"/>
          </w:tcPr>
          <w:p w14:paraId="4FCBFBE8" w14:textId="49A457D2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20.08.2019</w:t>
            </w:r>
          </w:p>
        </w:tc>
        <w:tc>
          <w:tcPr>
            <w:tcW w:w="2545" w:type="dxa"/>
          </w:tcPr>
          <w:p w14:paraId="5F8BE16D" w14:textId="425F65AB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lang w:val="de-AT"/>
              </w:rPr>
              <w:t>SAVD Videodolmetschen GmbH</w:t>
            </w:r>
          </w:p>
        </w:tc>
      </w:tr>
      <w:tr w:rsidR="0048775C" w:rsidRPr="008E0904" w14:paraId="08EA010D" w14:textId="77777777" w:rsidTr="001143AF">
        <w:tc>
          <w:tcPr>
            <w:tcW w:w="2819" w:type="dxa"/>
          </w:tcPr>
          <w:p w14:paraId="291C6263" w14:textId="1E2F0571" w:rsidR="0048775C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KEFF Methode Erstellung eines Förderplans im Team</w:t>
            </w:r>
          </w:p>
        </w:tc>
        <w:tc>
          <w:tcPr>
            <w:tcW w:w="2798" w:type="dxa"/>
          </w:tcPr>
          <w:p w14:paraId="40F73F9D" w14:textId="0CF0885C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MSD</w:t>
            </w:r>
          </w:p>
        </w:tc>
        <w:tc>
          <w:tcPr>
            <w:tcW w:w="2520" w:type="dxa"/>
            <w:gridSpan w:val="2"/>
          </w:tcPr>
          <w:p w14:paraId="68504718" w14:textId="02ABEFC4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15.01.2020 </w:t>
            </w:r>
          </w:p>
        </w:tc>
        <w:tc>
          <w:tcPr>
            <w:tcW w:w="2545" w:type="dxa"/>
          </w:tcPr>
          <w:p w14:paraId="6AC4547C" w14:textId="12450D9D" w:rsidR="0048775C" w:rsidRDefault="0048775C" w:rsidP="005759F7">
            <w:pPr>
              <w:spacing w:after="0" w:line="240" w:lineRule="auto"/>
              <w:rPr>
                <w:lang w:val="de-AT"/>
              </w:rPr>
            </w:pPr>
            <w:r>
              <w:rPr>
                <w:lang w:val="de-AT"/>
              </w:rPr>
              <w:t xml:space="preserve">A. Knuth </w:t>
            </w:r>
          </w:p>
        </w:tc>
      </w:tr>
      <w:tr w:rsidR="00A907BA" w:rsidRPr="008E0904" w14:paraId="33E6DCE1" w14:textId="77777777" w:rsidTr="001143AF">
        <w:tc>
          <w:tcPr>
            <w:tcW w:w="2819" w:type="dxa"/>
          </w:tcPr>
          <w:p w14:paraId="46D25707" w14:textId="0E61935E" w:rsidR="00A907BA" w:rsidRDefault="00A907BA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Arbeit mit Kindern aus suchtbelasteten Familien</w:t>
            </w:r>
          </w:p>
          <w:p w14:paraId="3FBAA133" w14:textId="77777777" w:rsidR="00A907BA" w:rsidRDefault="00A907BA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98" w:type="dxa"/>
          </w:tcPr>
          <w:p w14:paraId="7C638FAF" w14:textId="77777777" w:rsidR="00A907BA" w:rsidRDefault="00A907BA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MSD /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Pädagog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*innen der Einsatzschulen</w:t>
            </w:r>
          </w:p>
          <w:p w14:paraId="75C6F897" w14:textId="275C5782" w:rsidR="00A907BA" w:rsidRDefault="00A907BA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Kleingruppe</w:t>
            </w:r>
          </w:p>
        </w:tc>
        <w:tc>
          <w:tcPr>
            <w:tcW w:w="2520" w:type="dxa"/>
            <w:gridSpan w:val="2"/>
          </w:tcPr>
          <w:p w14:paraId="6D3BBB9A" w14:textId="2143A46E" w:rsidR="00A907BA" w:rsidRDefault="00A907BA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In Arbeit</w:t>
            </w:r>
          </w:p>
        </w:tc>
        <w:tc>
          <w:tcPr>
            <w:tcW w:w="2545" w:type="dxa"/>
          </w:tcPr>
          <w:p w14:paraId="279901CD" w14:textId="38E097CF" w:rsidR="00A907BA" w:rsidRDefault="00A907BA" w:rsidP="005759F7">
            <w:pPr>
              <w:spacing w:after="0" w:line="240" w:lineRule="auto"/>
              <w:rPr>
                <w:lang w:val="de-AT"/>
              </w:rPr>
            </w:pPr>
            <w:r>
              <w:rPr>
                <w:lang w:val="de-AT"/>
              </w:rPr>
              <w:t>M. Wedtstein</w:t>
            </w:r>
          </w:p>
        </w:tc>
      </w:tr>
      <w:tr w:rsidR="0048775C" w:rsidRPr="008E0904" w14:paraId="35F0DBC2" w14:textId="77777777" w:rsidTr="001143AF">
        <w:tc>
          <w:tcPr>
            <w:tcW w:w="2819" w:type="dxa"/>
          </w:tcPr>
          <w:p w14:paraId="742B7CD0" w14:textId="128C31BA" w:rsidR="0048775C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4AD92E1" w14:textId="714F3AE5" w:rsidR="0048775C" w:rsidRDefault="0048775C" w:rsidP="006A5F62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Trauerarbeit mit Kindern</w:t>
            </w:r>
            <w:r w:rsidR="003957DB">
              <w:rPr>
                <w:rFonts w:asciiTheme="majorHAnsi" w:hAnsiTheme="majorHAnsi" w:cs="Arial"/>
                <w:sz w:val="24"/>
                <w:szCs w:val="24"/>
              </w:rPr>
              <w:t xml:space="preserve"> und Jugendlichen</w:t>
            </w:r>
          </w:p>
        </w:tc>
        <w:tc>
          <w:tcPr>
            <w:tcW w:w="2798" w:type="dxa"/>
          </w:tcPr>
          <w:p w14:paraId="68D07586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1E897FB" w14:textId="3C7696EE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MSD / Kolleg. aller Schulformen</w:t>
            </w:r>
          </w:p>
        </w:tc>
        <w:tc>
          <w:tcPr>
            <w:tcW w:w="2520" w:type="dxa"/>
            <w:gridSpan w:val="2"/>
          </w:tcPr>
          <w:p w14:paraId="2C88F304" w14:textId="77777777" w:rsidR="0048775C" w:rsidRDefault="0048775C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8E1C5DE" w14:textId="77777777" w:rsidR="0048775C" w:rsidRDefault="00A907BA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16.08.2019</w:t>
            </w:r>
          </w:p>
          <w:p w14:paraId="631B54A5" w14:textId="6870B4BB" w:rsidR="00A907BA" w:rsidRDefault="00A907BA" w:rsidP="005759F7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10:00Uhr </w:t>
            </w:r>
          </w:p>
        </w:tc>
        <w:tc>
          <w:tcPr>
            <w:tcW w:w="2545" w:type="dxa"/>
          </w:tcPr>
          <w:p w14:paraId="16E0E74B" w14:textId="1CEFBDE5" w:rsidR="0048775C" w:rsidRDefault="0048775C" w:rsidP="005759F7">
            <w:pPr>
              <w:spacing w:after="0" w:line="240" w:lineRule="auto"/>
              <w:rPr>
                <w:lang w:val="de-AT"/>
              </w:rPr>
            </w:pPr>
            <w:r>
              <w:rPr>
                <w:lang w:val="de-AT"/>
              </w:rPr>
              <w:t>Johanniter-Unfall-Hilfe e.V.</w:t>
            </w:r>
          </w:p>
          <w:p w14:paraId="2A8B1D54" w14:textId="37F21E22" w:rsidR="0048775C" w:rsidRDefault="0048775C" w:rsidP="005759F7">
            <w:pPr>
              <w:spacing w:after="0" w:line="240" w:lineRule="auto"/>
              <w:rPr>
                <w:lang w:val="de-AT"/>
              </w:rPr>
            </w:pPr>
            <w:r>
              <w:rPr>
                <w:lang w:val="de-AT"/>
              </w:rPr>
              <w:t>Fr. Rex</w:t>
            </w:r>
            <w:r w:rsidR="003957DB">
              <w:rPr>
                <w:lang w:val="de-AT"/>
              </w:rPr>
              <w:t xml:space="preserve"> / Fr. Marquart</w:t>
            </w:r>
          </w:p>
        </w:tc>
      </w:tr>
      <w:tr w:rsidR="0048775C" w:rsidRPr="008E0904" w14:paraId="79F12549" w14:textId="77777777" w:rsidTr="00933436">
        <w:tc>
          <w:tcPr>
            <w:tcW w:w="2819" w:type="dxa"/>
            <w:shd w:val="pct10" w:color="auto" w:fill="auto"/>
          </w:tcPr>
          <w:p w14:paraId="3029D536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FE54EB6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Lernen durch Besuchen</w:t>
            </w:r>
          </w:p>
        </w:tc>
        <w:tc>
          <w:tcPr>
            <w:tcW w:w="2798" w:type="dxa"/>
            <w:shd w:val="pct10" w:color="auto" w:fill="auto"/>
          </w:tcPr>
          <w:p w14:paraId="2B096AA5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234CFD35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MSD /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Regioteams</w:t>
            </w:r>
            <w:proofErr w:type="spellEnd"/>
          </w:p>
          <w:p w14:paraId="5B9A95BF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546FA2C4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pct10" w:color="auto" w:fill="auto"/>
          </w:tcPr>
          <w:p w14:paraId="59C425FF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</w:p>
          <w:p w14:paraId="54F29DF3" w14:textId="5913F3F3" w:rsidR="0048775C" w:rsidRPr="006A6CEF" w:rsidRDefault="0048775C" w:rsidP="00933436">
            <w:pPr>
              <w:spacing w:after="0" w:line="240" w:lineRule="auto"/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  <w:r w:rsidRPr="006A6CEF">
              <w:rPr>
                <w:rFonts w:asciiTheme="majorHAnsi" w:hAnsiTheme="majorHAnsi" w:cs="Arial"/>
                <w:color w:val="FF0000"/>
                <w:sz w:val="24"/>
                <w:szCs w:val="24"/>
              </w:rPr>
              <w:t xml:space="preserve">06.11.2019 </w:t>
            </w:r>
          </w:p>
          <w:p w14:paraId="7AA245D8" w14:textId="0ED77FF8" w:rsidR="0048775C" w:rsidRPr="006A6CEF" w:rsidRDefault="0048775C" w:rsidP="00933436">
            <w:pPr>
              <w:spacing w:after="0" w:line="240" w:lineRule="auto"/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  <w:r w:rsidRPr="006A6CEF">
              <w:rPr>
                <w:rFonts w:asciiTheme="majorHAnsi" w:hAnsiTheme="majorHAnsi" w:cs="Arial"/>
                <w:color w:val="FF0000"/>
                <w:sz w:val="24"/>
                <w:szCs w:val="24"/>
              </w:rPr>
              <w:t xml:space="preserve">18.03.2020 </w:t>
            </w:r>
          </w:p>
          <w:p w14:paraId="3E5E761E" w14:textId="77777777" w:rsidR="0048775C" w:rsidRPr="00FC7698" w:rsidRDefault="0048775C" w:rsidP="00933436">
            <w:pPr>
              <w:spacing w:after="0" w:line="240" w:lineRule="auto"/>
              <w:rPr>
                <w:rFonts w:asciiTheme="majorHAnsi" w:hAnsiTheme="majorHAnsi" w:cs="Arial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Montessorischule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Nohra</w:t>
            </w:r>
            <w:proofErr w:type="spellEnd"/>
          </w:p>
        </w:tc>
        <w:tc>
          <w:tcPr>
            <w:tcW w:w="2545" w:type="dxa"/>
            <w:shd w:val="pct10" w:color="auto" w:fill="auto"/>
          </w:tcPr>
          <w:p w14:paraId="48E6201C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14:paraId="3F6AA964" w14:textId="77777777" w:rsidR="0048775C" w:rsidRDefault="0048775C" w:rsidP="00933436">
            <w:pPr>
              <w:spacing w:after="0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</w:rPr>
              <w:t>Regioteamleiter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</w:rPr>
              <w:t>*innen</w:t>
            </w:r>
          </w:p>
        </w:tc>
      </w:tr>
    </w:tbl>
    <w:p w14:paraId="0D91CEB4" w14:textId="4D15F87E" w:rsidR="00D43236" w:rsidRDefault="00D43236" w:rsidP="00004485">
      <w:pPr>
        <w:rPr>
          <w:rFonts w:asciiTheme="majorHAnsi" w:hAnsiTheme="majorHAnsi" w:cs="Arial"/>
          <w:sz w:val="24"/>
          <w:szCs w:val="24"/>
        </w:rPr>
      </w:pPr>
    </w:p>
    <w:p w14:paraId="07E86767" w14:textId="77777777" w:rsidR="00FD5D4E" w:rsidRDefault="00FD5D4E" w:rsidP="00004485">
      <w:pPr>
        <w:rPr>
          <w:rFonts w:asciiTheme="majorHAnsi" w:hAnsiTheme="majorHAnsi" w:cs="Arial"/>
          <w:sz w:val="24"/>
          <w:szCs w:val="24"/>
        </w:rPr>
      </w:pPr>
    </w:p>
    <w:p w14:paraId="51CFB527" w14:textId="77012AA5" w:rsidR="00FD5D4E" w:rsidRDefault="00FD5D4E" w:rsidP="00004485">
      <w:pPr>
        <w:rPr>
          <w:rFonts w:asciiTheme="majorHAnsi" w:hAnsiTheme="majorHAnsi" w:cs="Arial"/>
          <w:sz w:val="24"/>
          <w:szCs w:val="24"/>
        </w:rPr>
      </w:pPr>
    </w:p>
    <w:bookmarkEnd w:id="0"/>
    <w:bookmarkEnd w:id="1"/>
    <w:sectPr w:rsidR="00FD5D4E" w:rsidSect="00004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3153A"/>
    <w:multiLevelType w:val="hybridMultilevel"/>
    <w:tmpl w:val="0700E1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26005"/>
    <w:multiLevelType w:val="hybridMultilevel"/>
    <w:tmpl w:val="E50EE030"/>
    <w:lvl w:ilvl="0" w:tplc="30B63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9633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7AB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035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F41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CF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C8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04F0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B80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FE20DC"/>
    <w:multiLevelType w:val="hybridMultilevel"/>
    <w:tmpl w:val="976A4646"/>
    <w:lvl w:ilvl="0" w:tplc="5B22B8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4EE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41B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C3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78AA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26D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8D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CE2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24C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85"/>
    <w:rsid w:val="00004485"/>
    <w:rsid w:val="00020B00"/>
    <w:rsid w:val="00027786"/>
    <w:rsid w:val="00032FCD"/>
    <w:rsid w:val="00055503"/>
    <w:rsid w:val="00060B98"/>
    <w:rsid w:val="00063B79"/>
    <w:rsid w:val="000A1FBF"/>
    <w:rsid w:val="000E09AC"/>
    <w:rsid w:val="000F7637"/>
    <w:rsid w:val="00113281"/>
    <w:rsid w:val="001143AF"/>
    <w:rsid w:val="0017115F"/>
    <w:rsid w:val="001A034A"/>
    <w:rsid w:val="001B641B"/>
    <w:rsid w:val="001C60BD"/>
    <w:rsid w:val="001E62EA"/>
    <w:rsid w:val="00205FBC"/>
    <w:rsid w:val="00220C1B"/>
    <w:rsid w:val="002C2D18"/>
    <w:rsid w:val="002D21B3"/>
    <w:rsid w:val="003360A0"/>
    <w:rsid w:val="003651C9"/>
    <w:rsid w:val="003957DB"/>
    <w:rsid w:val="003B55A5"/>
    <w:rsid w:val="003E2AF5"/>
    <w:rsid w:val="0048775C"/>
    <w:rsid w:val="00487BE6"/>
    <w:rsid w:val="004A449F"/>
    <w:rsid w:val="004C12E7"/>
    <w:rsid w:val="004D0A7A"/>
    <w:rsid w:val="00536F47"/>
    <w:rsid w:val="00572DBA"/>
    <w:rsid w:val="005759F7"/>
    <w:rsid w:val="00583EA5"/>
    <w:rsid w:val="005860F5"/>
    <w:rsid w:val="00635F45"/>
    <w:rsid w:val="00652A7F"/>
    <w:rsid w:val="0067608A"/>
    <w:rsid w:val="006A51CF"/>
    <w:rsid w:val="006A5F62"/>
    <w:rsid w:val="006A6CEF"/>
    <w:rsid w:val="00706EC2"/>
    <w:rsid w:val="00727E15"/>
    <w:rsid w:val="00733B15"/>
    <w:rsid w:val="0076126D"/>
    <w:rsid w:val="00761D12"/>
    <w:rsid w:val="00763216"/>
    <w:rsid w:val="007810FC"/>
    <w:rsid w:val="0079382C"/>
    <w:rsid w:val="00821A26"/>
    <w:rsid w:val="00841CC4"/>
    <w:rsid w:val="00887CA8"/>
    <w:rsid w:val="008E0904"/>
    <w:rsid w:val="009127E0"/>
    <w:rsid w:val="009234B0"/>
    <w:rsid w:val="0092491D"/>
    <w:rsid w:val="00933436"/>
    <w:rsid w:val="00984709"/>
    <w:rsid w:val="009E59C8"/>
    <w:rsid w:val="00A564FE"/>
    <w:rsid w:val="00A71985"/>
    <w:rsid w:val="00A83351"/>
    <w:rsid w:val="00A907BA"/>
    <w:rsid w:val="00BC2634"/>
    <w:rsid w:val="00C60F76"/>
    <w:rsid w:val="00C75AB4"/>
    <w:rsid w:val="00C76B1C"/>
    <w:rsid w:val="00CD53AE"/>
    <w:rsid w:val="00CE49B2"/>
    <w:rsid w:val="00CF475D"/>
    <w:rsid w:val="00D41AE0"/>
    <w:rsid w:val="00D43236"/>
    <w:rsid w:val="00D75670"/>
    <w:rsid w:val="00DB0C88"/>
    <w:rsid w:val="00DB7B51"/>
    <w:rsid w:val="00DC368E"/>
    <w:rsid w:val="00DC3EE2"/>
    <w:rsid w:val="00DE1B58"/>
    <w:rsid w:val="00DF7AD8"/>
    <w:rsid w:val="00E050C0"/>
    <w:rsid w:val="00E83D9F"/>
    <w:rsid w:val="00E97477"/>
    <w:rsid w:val="00EA01F6"/>
    <w:rsid w:val="00EA79C2"/>
    <w:rsid w:val="00EC7923"/>
    <w:rsid w:val="00ED7954"/>
    <w:rsid w:val="00F21A7E"/>
    <w:rsid w:val="00F323DA"/>
    <w:rsid w:val="00F40A14"/>
    <w:rsid w:val="00F41147"/>
    <w:rsid w:val="00F71A82"/>
    <w:rsid w:val="00F8733B"/>
    <w:rsid w:val="00FC7698"/>
    <w:rsid w:val="00FD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FF9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FCD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044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uiPriority w:val="99"/>
    <w:rsid w:val="00D75670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9E59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63B79"/>
    <w:rPr>
      <w:rFonts w:ascii="Times New Roman" w:hAnsi="Times New Roman" w:cs="Times New Roman"/>
      <w:sz w:val="2"/>
      <w:lang w:eastAsia="en-US"/>
    </w:rPr>
  </w:style>
  <w:style w:type="paragraph" w:styleId="Listenabsatz">
    <w:name w:val="List Paragraph"/>
    <w:basedOn w:val="Standard"/>
    <w:uiPriority w:val="34"/>
    <w:qFormat/>
    <w:rsid w:val="00A719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7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FCD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0044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bsatz-Standardschriftart"/>
    <w:uiPriority w:val="99"/>
    <w:rsid w:val="00D75670"/>
    <w:rPr>
      <w:rFonts w:cs="Times New Roman"/>
    </w:rPr>
  </w:style>
  <w:style w:type="paragraph" w:styleId="Dokumentstruktur">
    <w:name w:val="Document Map"/>
    <w:basedOn w:val="Standard"/>
    <w:link w:val="DokumentstrukturZchn"/>
    <w:uiPriority w:val="99"/>
    <w:semiHidden/>
    <w:rsid w:val="009E59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63B79"/>
    <w:rPr>
      <w:rFonts w:ascii="Times New Roman" w:hAnsi="Times New Roman" w:cs="Times New Roman"/>
      <w:sz w:val="2"/>
      <w:lang w:eastAsia="en-US"/>
    </w:rPr>
  </w:style>
  <w:style w:type="paragraph" w:styleId="Listenabsatz">
    <w:name w:val="List Paragraph"/>
    <w:basedOn w:val="Standard"/>
    <w:uiPriority w:val="34"/>
    <w:qFormat/>
    <w:rsid w:val="00A719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07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190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07C1E-17CB-4C2A-AC4B-0C12A37A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FFD01A3B.dotm</Template>
  <TotalTime>0</TotalTime>
  <Pages>3</Pages>
  <Words>370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Fortbildungsprogramm Netzwerke FÖZ Herderschule</vt:lpstr>
    </vt:vector>
  </TitlesOfParts>
  <Company>Hewlett-Packard Company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Fortbildungsprogramm Netzwerke FÖZ Herderschule</dc:title>
  <dc:creator>STLV</dc:creator>
  <cp:lastModifiedBy>Schulleitung</cp:lastModifiedBy>
  <cp:revision>19</cp:revision>
  <cp:lastPrinted>2019-08-15T06:45:00Z</cp:lastPrinted>
  <dcterms:created xsi:type="dcterms:W3CDTF">2019-06-12T09:38:00Z</dcterms:created>
  <dcterms:modified xsi:type="dcterms:W3CDTF">2019-08-15T07:12:00Z</dcterms:modified>
</cp:coreProperties>
</file>